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6088C" w14:textId="77777777" w:rsidR="00507FA2" w:rsidRPr="008D4B8E" w:rsidRDefault="00507FA2" w:rsidP="00CA4045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CBEDE" w14:textId="3CE87FFD" w:rsidR="00CA4045" w:rsidRPr="00D80631" w:rsidRDefault="0087064A" w:rsidP="00D80631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</w:rPr>
      </w:pPr>
      <w:r w:rsidRPr="00D80631">
        <w:rPr>
          <w:rFonts w:ascii="Times New Roman" w:hAnsi="Times New Roman" w:cs="Times New Roman"/>
        </w:rPr>
        <w:t xml:space="preserve">Transpordiamet </w:t>
      </w:r>
      <w:r w:rsidR="00CA4045" w:rsidRPr="00D80631">
        <w:rPr>
          <w:rFonts w:ascii="Times New Roman" w:hAnsi="Times New Roman" w:cs="Times New Roman"/>
        </w:rPr>
        <w:tab/>
        <w:t xml:space="preserve">Teie </w:t>
      </w:r>
      <w:r w:rsidR="0067209B" w:rsidRPr="00D80631">
        <w:rPr>
          <w:rFonts w:ascii="Times New Roman" w:hAnsi="Times New Roman" w:cs="Times New Roman"/>
        </w:rPr>
        <w:t>17</w:t>
      </w:r>
      <w:r w:rsidR="003B0241" w:rsidRPr="00D80631">
        <w:rPr>
          <w:rFonts w:ascii="Times New Roman" w:hAnsi="Times New Roman" w:cs="Times New Roman"/>
        </w:rPr>
        <w:t>.0</w:t>
      </w:r>
      <w:r w:rsidR="0067209B" w:rsidRPr="00D80631">
        <w:rPr>
          <w:rFonts w:ascii="Times New Roman" w:hAnsi="Times New Roman" w:cs="Times New Roman"/>
        </w:rPr>
        <w:t>4</w:t>
      </w:r>
      <w:r w:rsidR="003B0241" w:rsidRPr="00D80631">
        <w:rPr>
          <w:rFonts w:ascii="Times New Roman" w:hAnsi="Times New Roman" w:cs="Times New Roman"/>
        </w:rPr>
        <w:t xml:space="preserve">.2026 </w:t>
      </w:r>
      <w:r w:rsidR="00CC6B93" w:rsidRPr="00D80631">
        <w:rPr>
          <w:rFonts w:ascii="Times New Roman" w:hAnsi="Times New Roman" w:cs="Times New Roman"/>
        </w:rPr>
        <w:t xml:space="preserve"> </w:t>
      </w:r>
      <w:r w:rsidR="0067209B" w:rsidRPr="00D80631">
        <w:rPr>
          <w:rFonts w:ascii="Times New Roman" w:hAnsi="Times New Roman" w:cs="Times New Roman"/>
        </w:rPr>
        <w:t xml:space="preserve">nr </w:t>
      </w:r>
      <w:r w:rsidR="00507FA2" w:rsidRPr="00D80631">
        <w:rPr>
          <w:rFonts w:ascii="Times New Roman" w:hAnsi="Times New Roman" w:cs="Times New Roman"/>
        </w:rPr>
        <w:t>7.2-2/26/19057-5</w:t>
      </w:r>
    </w:p>
    <w:p w14:paraId="1ACBC911" w14:textId="77777777" w:rsidR="00507FA2" w:rsidRPr="00D80631" w:rsidRDefault="00507FA2" w:rsidP="00D80631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</w:rPr>
      </w:pPr>
    </w:p>
    <w:p w14:paraId="46FB09BF" w14:textId="007A3745" w:rsidR="00CA4045" w:rsidRPr="00D80631" w:rsidRDefault="00507FA2" w:rsidP="00D80631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</w:rPr>
      </w:pPr>
      <w:r w:rsidRPr="00D80631">
        <w:rPr>
          <w:rFonts w:ascii="Times New Roman" w:hAnsi="Times New Roman" w:cs="Times New Roman"/>
        </w:rPr>
        <w:t>info@transpordiamet.ee</w:t>
      </w:r>
      <w:r w:rsidR="00CA4045" w:rsidRPr="00D80631">
        <w:rPr>
          <w:rFonts w:ascii="Times New Roman" w:hAnsi="Times New Roman" w:cs="Times New Roman"/>
        </w:rPr>
        <w:tab/>
        <w:t xml:space="preserve">Meie </w:t>
      </w:r>
      <w:r w:rsidR="00246E17" w:rsidRPr="00D80631">
        <w:rPr>
          <w:rFonts w:ascii="Times New Roman" w:hAnsi="Times New Roman" w:cs="Times New Roman"/>
        </w:rPr>
        <w:t>13</w:t>
      </w:r>
      <w:r w:rsidR="003B0241" w:rsidRPr="00D80631">
        <w:rPr>
          <w:rFonts w:ascii="Times New Roman" w:hAnsi="Times New Roman" w:cs="Times New Roman"/>
        </w:rPr>
        <w:t>.0</w:t>
      </w:r>
      <w:r w:rsidR="00246E17" w:rsidRPr="00D80631">
        <w:rPr>
          <w:rFonts w:ascii="Times New Roman" w:hAnsi="Times New Roman" w:cs="Times New Roman"/>
        </w:rPr>
        <w:t>5</w:t>
      </w:r>
      <w:r w:rsidR="003B0241" w:rsidRPr="00D80631">
        <w:rPr>
          <w:rFonts w:ascii="Times New Roman" w:hAnsi="Times New Roman" w:cs="Times New Roman"/>
        </w:rPr>
        <w:t xml:space="preserve">.2026 </w:t>
      </w:r>
      <w:r w:rsidR="00CA4045" w:rsidRPr="00D80631">
        <w:rPr>
          <w:rFonts w:ascii="Times New Roman" w:hAnsi="Times New Roman" w:cs="Times New Roman"/>
        </w:rPr>
        <w:t xml:space="preserve">nr </w:t>
      </w:r>
      <w:r w:rsidR="003B0241" w:rsidRPr="00D80631">
        <w:rPr>
          <w:rFonts w:ascii="Times New Roman" w:hAnsi="Times New Roman" w:cs="Times New Roman"/>
        </w:rPr>
        <w:t>2-5.4/</w:t>
      </w:r>
      <w:r w:rsidR="0038651A" w:rsidRPr="00D80631">
        <w:rPr>
          <w:rFonts w:ascii="Times New Roman" w:hAnsi="Times New Roman" w:cs="Times New Roman"/>
        </w:rPr>
        <w:t>1401-2</w:t>
      </w:r>
    </w:p>
    <w:p w14:paraId="72D4026D" w14:textId="77777777" w:rsidR="00CA4045" w:rsidRPr="00D80631" w:rsidRDefault="00CA4045" w:rsidP="00D80631">
      <w:pPr>
        <w:spacing w:after="0" w:line="240" w:lineRule="auto"/>
        <w:rPr>
          <w:rFonts w:ascii="Times New Roman" w:hAnsi="Times New Roman" w:cs="Times New Roman"/>
        </w:rPr>
      </w:pPr>
    </w:p>
    <w:p w14:paraId="3089F4E7" w14:textId="77777777" w:rsidR="00507FA2" w:rsidRPr="00D80631" w:rsidRDefault="00507FA2" w:rsidP="00D80631">
      <w:pPr>
        <w:spacing w:after="0" w:line="240" w:lineRule="auto"/>
        <w:rPr>
          <w:rFonts w:ascii="Times New Roman" w:hAnsi="Times New Roman" w:cs="Times New Roman"/>
        </w:rPr>
      </w:pPr>
    </w:p>
    <w:p w14:paraId="269B2C53" w14:textId="7F16A547" w:rsidR="006F7CAA" w:rsidRPr="00D80631" w:rsidRDefault="00BA0148" w:rsidP="00D8063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80631">
        <w:rPr>
          <w:rFonts w:ascii="Times New Roman" w:hAnsi="Times New Roman" w:cs="Times New Roman"/>
          <w:b/>
          <w:bCs/>
        </w:rPr>
        <w:t>Menetlustäht</w:t>
      </w:r>
      <w:r w:rsidR="00527F48" w:rsidRPr="00D80631">
        <w:rPr>
          <w:rFonts w:ascii="Times New Roman" w:hAnsi="Times New Roman" w:cs="Times New Roman"/>
          <w:b/>
          <w:bCs/>
        </w:rPr>
        <w:t>aja pikendamine</w:t>
      </w:r>
    </w:p>
    <w:p w14:paraId="1541EBD5" w14:textId="77777777" w:rsidR="000A3338" w:rsidRPr="00D80631" w:rsidRDefault="000A3338" w:rsidP="00D806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4BCF3D" w14:textId="1F575F67" w:rsidR="003B0241" w:rsidRPr="00D80631" w:rsidRDefault="003B0241" w:rsidP="00D80631">
      <w:pPr>
        <w:spacing w:after="160" w:line="240" w:lineRule="auto"/>
        <w:rPr>
          <w:rFonts w:ascii="Times New Roman" w:eastAsia="Aptos" w:hAnsi="Times New Roman" w:cs="Times New Roman"/>
          <w:kern w:val="2"/>
          <w14:ligatures w14:val="standardContextual"/>
        </w:rPr>
      </w:pPr>
      <w:r w:rsidRPr="00D80631">
        <w:rPr>
          <w:rFonts w:ascii="Times New Roman" w:eastAsia="Aptos" w:hAnsi="Times New Roman" w:cs="Times New Roman"/>
          <w:kern w:val="2"/>
          <w14:ligatures w14:val="standardContextual"/>
        </w:rPr>
        <w:t xml:space="preserve">Esitasite </w:t>
      </w:r>
      <w:r w:rsidR="006777C2" w:rsidRPr="00D80631">
        <w:rPr>
          <w:rFonts w:ascii="Times New Roman" w:eastAsia="Aptos" w:hAnsi="Times New Roman" w:cs="Times New Roman"/>
          <w:kern w:val="2"/>
          <w14:ligatures w14:val="standardContextual"/>
        </w:rPr>
        <w:t>17</w:t>
      </w:r>
      <w:r w:rsidRPr="00D80631">
        <w:rPr>
          <w:rFonts w:ascii="Times New Roman" w:eastAsia="Aptos" w:hAnsi="Times New Roman" w:cs="Times New Roman"/>
          <w:kern w:val="2"/>
          <w14:ligatures w14:val="standardContextual"/>
        </w:rPr>
        <w:t>.0</w:t>
      </w:r>
      <w:r w:rsidR="00977556" w:rsidRPr="00D80631">
        <w:rPr>
          <w:rFonts w:ascii="Times New Roman" w:eastAsia="Aptos" w:hAnsi="Times New Roman" w:cs="Times New Roman"/>
          <w:kern w:val="2"/>
          <w14:ligatures w14:val="standardContextual"/>
        </w:rPr>
        <w:t>4</w:t>
      </w:r>
      <w:r w:rsidRPr="00D80631">
        <w:rPr>
          <w:rFonts w:ascii="Times New Roman" w:eastAsia="Aptos" w:hAnsi="Times New Roman" w:cs="Times New Roman"/>
          <w:kern w:val="2"/>
          <w14:ligatures w14:val="standardContextual"/>
        </w:rPr>
        <w:t xml:space="preserve">.2026 </w:t>
      </w:r>
      <w:r w:rsidR="006777C2" w:rsidRPr="00D80631">
        <w:rPr>
          <w:rFonts w:ascii="Times New Roman" w:eastAsia="Aptos" w:hAnsi="Times New Roman" w:cs="Times New Roman"/>
          <w:kern w:val="2"/>
          <w14:ligatures w14:val="standardContextual"/>
        </w:rPr>
        <w:t>taotlus</w:t>
      </w:r>
      <w:r w:rsidR="00447297" w:rsidRPr="00D80631">
        <w:rPr>
          <w:rFonts w:ascii="Times New Roman" w:eastAsia="Aptos" w:hAnsi="Times New Roman" w:cs="Times New Roman"/>
          <w:kern w:val="2"/>
          <w14:ligatures w14:val="standardContextual"/>
        </w:rPr>
        <w:t>e</w:t>
      </w:r>
      <w:r w:rsidR="006777C2" w:rsidRPr="00D80631">
        <w:rPr>
          <w:rFonts w:ascii="Times New Roman" w:eastAsia="Aptos" w:hAnsi="Times New Roman" w:cs="Times New Roman"/>
          <w:kern w:val="2"/>
          <w14:ligatures w14:val="standardContextual"/>
        </w:rPr>
        <w:t xml:space="preserve"> Orgita ettevõtluskompleksi detailplaneeringu osaliselt kehtetuks tunnistamise otsuse õigusnormidega vastavusse viimiseks</w:t>
      </w:r>
      <w:r w:rsidR="00497F1B" w:rsidRPr="00D80631">
        <w:rPr>
          <w:rFonts w:ascii="Times New Roman" w:eastAsia="Aptos" w:hAnsi="Times New Roman" w:cs="Times New Roman"/>
          <w:kern w:val="2"/>
          <w14:ligatures w14:val="standardContextual"/>
        </w:rPr>
        <w:t>.</w:t>
      </w:r>
    </w:p>
    <w:p w14:paraId="5C28FE1D" w14:textId="1817B49D" w:rsidR="00A81D80" w:rsidRPr="00D80631" w:rsidRDefault="00A81D80" w:rsidP="00D8063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80631">
        <w:rPr>
          <w:rFonts w:ascii="Times New Roman" w:eastAsia="Times New Roman" w:hAnsi="Times New Roman" w:cs="Times New Roman"/>
          <w:color w:val="000000"/>
        </w:rPr>
        <w:t>Taotlesite vallalt seoses 17.03.2026 vallavolikogu otsusega nr 53 „Orgita ettevõtluskompleksi detailplaneeringu osaline kehtetuks tunnistamine“ järgnevat:</w:t>
      </w:r>
    </w:p>
    <w:p w14:paraId="2BA98D5B" w14:textId="77777777" w:rsidR="00A81D80" w:rsidRPr="00D80631" w:rsidRDefault="00A81D80" w:rsidP="00D8063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80631">
        <w:rPr>
          <w:rFonts w:ascii="Times New Roman" w:eastAsia="Times New Roman" w:hAnsi="Times New Roman" w:cs="Times New Roman"/>
          <w:color w:val="000000"/>
        </w:rPr>
        <w:t xml:space="preserve">a) tunnistada planeering kehtetuks ka Karikakra, Ristiku ja </w:t>
      </w:r>
      <w:proofErr w:type="spellStart"/>
      <w:r w:rsidRPr="00D80631">
        <w:rPr>
          <w:rFonts w:ascii="Times New Roman" w:eastAsia="Times New Roman" w:hAnsi="Times New Roman" w:cs="Times New Roman"/>
          <w:color w:val="000000"/>
        </w:rPr>
        <w:t>Tehnopargi</w:t>
      </w:r>
      <w:proofErr w:type="spellEnd"/>
      <w:r w:rsidRPr="00D80631">
        <w:rPr>
          <w:rFonts w:ascii="Times New Roman" w:eastAsia="Times New Roman" w:hAnsi="Times New Roman" w:cs="Times New Roman"/>
          <w:color w:val="000000"/>
        </w:rPr>
        <w:t xml:space="preserve"> tee 7 katastriüksustel või vähemalt nende maaüksuste osadel, millel ei ole võimalik planeeringut realiseerida (vähemalt IKÕ alade ulatuses);</w:t>
      </w:r>
    </w:p>
    <w:p w14:paraId="22A0A856" w14:textId="77777777" w:rsidR="00A81D80" w:rsidRPr="00D80631" w:rsidRDefault="00A81D80" w:rsidP="00D8063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80631">
        <w:rPr>
          <w:rFonts w:ascii="Times New Roman" w:eastAsia="Times New Roman" w:hAnsi="Times New Roman" w:cs="Times New Roman"/>
          <w:color w:val="000000"/>
        </w:rPr>
        <w:t>b) esitada otsuses viide asjakohasele ehitusloale;</w:t>
      </w:r>
    </w:p>
    <w:p w14:paraId="0CF014C9" w14:textId="0866C1A3" w:rsidR="00022584" w:rsidRPr="00D80631" w:rsidRDefault="00A81D80" w:rsidP="00D8063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80631">
        <w:rPr>
          <w:rFonts w:ascii="Times New Roman" w:eastAsia="Times New Roman" w:hAnsi="Times New Roman" w:cs="Times New Roman"/>
          <w:color w:val="000000"/>
        </w:rPr>
        <w:t xml:space="preserve">c) teha otsuse muutmisel </w:t>
      </w:r>
      <w:proofErr w:type="spellStart"/>
      <w:r w:rsidRPr="00D80631">
        <w:rPr>
          <w:rFonts w:ascii="Times New Roman" w:eastAsia="Times New Roman" w:hAnsi="Times New Roman" w:cs="Times New Roman"/>
          <w:color w:val="000000"/>
        </w:rPr>
        <w:t>TRAM-iga</w:t>
      </w:r>
      <w:proofErr w:type="spellEnd"/>
      <w:r w:rsidRPr="00D80631">
        <w:rPr>
          <w:rFonts w:ascii="Times New Roman" w:eastAsia="Times New Roman" w:hAnsi="Times New Roman" w:cs="Times New Roman"/>
          <w:color w:val="000000"/>
        </w:rPr>
        <w:t xml:space="preserve"> koostööd ning lähtudes </w:t>
      </w:r>
      <w:proofErr w:type="spellStart"/>
      <w:r w:rsidRPr="00D80631">
        <w:rPr>
          <w:rFonts w:ascii="Times New Roman" w:eastAsia="Times New Roman" w:hAnsi="Times New Roman" w:cs="Times New Roman"/>
          <w:color w:val="000000"/>
        </w:rPr>
        <w:t>PlanS</w:t>
      </w:r>
      <w:proofErr w:type="spellEnd"/>
      <w:r w:rsidRPr="00D80631">
        <w:rPr>
          <w:rFonts w:ascii="Times New Roman" w:eastAsia="Times New Roman" w:hAnsi="Times New Roman" w:cs="Times New Roman"/>
          <w:color w:val="000000"/>
        </w:rPr>
        <w:t xml:space="preserve"> § 140 lõikest 3 esitada muudetud ja täiendatud otsuse eelnõu </w:t>
      </w:r>
      <w:proofErr w:type="spellStart"/>
      <w:r w:rsidRPr="00D80631">
        <w:rPr>
          <w:rFonts w:ascii="Times New Roman" w:eastAsia="Times New Roman" w:hAnsi="Times New Roman" w:cs="Times New Roman"/>
          <w:color w:val="000000"/>
        </w:rPr>
        <w:t>TRAM-le</w:t>
      </w:r>
      <w:proofErr w:type="spellEnd"/>
      <w:r w:rsidRPr="00D80631">
        <w:rPr>
          <w:rFonts w:ascii="Times New Roman" w:eastAsia="Times New Roman" w:hAnsi="Times New Roman" w:cs="Times New Roman"/>
          <w:color w:val="000000"/>
        </w:rPr>
        <w:t xml:space="preserve"> kooskõlastamiseks.</w:t>
      </w:r>
    </w:p>
    <w:p w14:paraId="0DCAA040" w14:textId="77777777" w:rsidR="00A81D80" w:rsidRPr="00D80631" w:rsidRDefault="00A81D80" w:rsidP="00D8063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7120F49" w14:textId="3F87CFEC" w:rsidR="00BA2596" w:rsidRPr="00D80631" w:rsidRDefault="004F76A0" w:rsidP="00D8063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80631">
        <w:rPr>
          <w:rFonts w:ascii="Times New Roman" w:eastAsia="Times New Roman" w:hAnsi="Times New Roman" w:cs="Times New Roman"/>
          <w:color w:val="000000"/>
        </w:rPr>
        <w:t xml:space="preserve">Haldusmenetluse </w:t>
      </w:r>
      <w:r w:rsidR="00D9642E" w:rsidRPr="00D80631">
        <w:rPr>
          <w:rFonts w:ascii="Times New Roman" w:eastAsia="Times New Roman" w:hAnsi="Times New Roman" w:cs="Times New Roman"/>
          <w:color w:val="000000"/>
        </w:rPr>
        <w:t xml:space="preserve">seadus </w:t>
      </w:r>
      <w:r w:rsidR="00A81D80" w:rsidRPr="00D80631">
        <w:rPr>
          <w:rFonts w:ascii="Times New Roman" w:eastAsia="Times New Roman" w:hAnsi="Times New Roman" w:cs="Times New Roman"/>
          <w:color w:val="000000"/>
        </w:rPr>
        <w:t>§</w:t>
      </w:r>
      <w:r w:rsidR="00C270DD" w:rsidRPr="00D80631">
        <w:rPr>
          <w:rFonts w:ascii="Times New Roman" w:eastAsia="Times New Roman" w:hAnsi="Times New Roman" w:cs="Times New Roman"/>
          <w:color w:val="000000"/>
        </w:rPr>
        <w:t xml:space="preserve"> </w:t>
      </w:r>
      <w:r w:rsidR="00D9642E" w:rsidRPr="00D80631">
        <w:rPr>
          <w:rFonts w:ascii="Times New Roman" w:eastAsia="Times New Roman" w:hAnsi="Times New Roman" w:cs="Times New Roman"/>
          <w:color w:val="000000"/>
        </w:rPr>
        <w:t>41 sätestab</w:t>
      </w:r>
      <w:r w:rsidR="005F4D8F" w:rsidRPr="00D80631">
        <w:rPr>
          <w:rFonts w:ascii="Times New Roman" w:eastAsia="Times New Roman" w:hAnsi="Times New Roman" w:cs="Times New Roman"/>
          <w:color w:val="000000"/>
        </w:rPr>
        <w:t>,</w:t>
      </w:r>
      <w:r w:rsidR="00D9642E" w:rsidRPr="00D80631">
        <w:rPr>
          <w:rFonts w:ascii="Times New Roman" w:eastAsia="Times New Roman" w:hAnsi="Times New Roman" w:cs="Times New Roman"/>
          <w:color w:val="000000"/>
        </w:rPr>
        <w:t xml:space="preserve"> </w:t>
      </w:r>
      <w:r w:rsidR="00B71D1A" w:rsidRPr="00D80631">
        <w:rPr>
          <w:rFonts w:ascii="Times New Roman" w:eastAsia="Times New Roman" w:hAnsi="Times New Roman" w:cs="Times New Roman"/>
          <w:color w:val="000000"/>
        </w:rPr>
        <w:t>kui haldusakti või toimingut ei ole võimalik</w:t>
      </w:r>
      <w:r w:rsidR="005F4D8F" w:rsidRPr="00D80631">
        <w:rPr>
          <w:rFonts w:ascii="Times New Roman" w:eastAsia="Times New Roman" w:hAnsi="Times New Roman" w:cs="Times New Roman"/>
          <w:color w:val="000000"/>
        </w:rPr>
        <w:t xml:space="preserve"> </w:t>
      </w:r>
      <w:r w:rsidR="00120079" w:rsidRPr="00D80631">
        <w:rPr>
          <w:rFonts w:ascii="Times New Roman" w:eastAsia="Times New Roman" w:hAnsi="Times New Roman" w:cs="Times New Roman"/>
          <w:color w:val="000000"/>
        </w:rPr>
        <w:t>anda või sooritada ettenähtud tähtaja jooksul</w:t>
      </w:r>
      <w:r w:rsidR="003213EE" w:rsidRPr="00D80631">
        <w:rPr>
          <w:rFonts w:ascii="Times New Roman" w:eastAsia="Times New Roman" w:hAnsi="Times New Roman" w:cs="Times New Roman"/>
          <w:color w:val="000000"/>
        </w:rPr>
        <w:t xml:space="preserve">, peab haldusorgan viivituseta tegema </w:t>
      </w:r>
      <w:r w:rsidR="00DE1C1F" w:rsidRPr="00D80631">
        <w:rPr>
          <w:rFonts w:ascii="Times New Roman" w:eastAsia="Times New Roman" w:hAnsi="Times New Roman" w:cs="Times New Roman"/>
          <w:color w:val="000000"/>
        </w:rPr>
        <w:t xml:space="preserve">teatavaks haldusakti </w:t>
      </w:r>
      <w:r w:rsidR="000B200C" w:rsidRPr="00D80631">
        <w:rPr>
          <w:rFonts w:ascii="Times New Roman" w:eastAsia="Times New Roman" w:hAnsi="Times New Roman" w:cs="Times New Roman"/>
          <w:color w:val="000000"/>
        </w:rPr>
        <w:t>andmise</w:t>
      </w:r>
      <w:r w:rsidR="007F0DE7" w:rsidRPr="00D80631">
        <w:rPr>
          <w:rFonts w:ascii="Times New Roman" w:eastAsia="Times New Roman" w:hAnsi="Times New Roman" w:cs="Times New Roman"/>
          <w:color w:val="000000"/>
        </w:rPr>
        <w:t xml:space="preserve"> aja</w:t>
      </w:r>
      <w:r w:rsidR="000B200C" w:rsidRPr="00D80631">
        <w:rPr>
          <w:rFonts w:ascii="Times New Roman" w:eastAsia="Times New Roman" w:hAnsi="Times New Roman" w:cs="Times New Roman"/>
          <w:color w:val="000000"/>
        </w:rPr>
        <w:t xml:space="preserve">. </w:t>
      </w:r>
      <w:r w:rsidR="00592F4D" w:rsidRPr="00D80631">
        <w:rPr>
          <w:rFonts w:ascii="Times New Roman" w:eastAsia="Times New Roman" w:hAnsi="Times New Roman" w:cs="Times New Roman"/>
          <w:color w:val="000000"/>
        </w:rPr>
        <w:t xml:space="preserve">Võttes arvesse, et </w:t>
      </w:r>
      <w:r w:rsidR="00E56EF4" w:rsidRPr="00D80631">
        <w:rPr>
          <w:rFonts w:ascii="Times New Roman" w:eastAsia="Times New Roman" w:hAnsi="Times New Roman" w:cs="Times New Roman"/>
          <w:color w:val="000000"/>
        </w:rPr>
        <w:t>T</w:t>
      </w:r>
      <w:r w:rsidR="00592F4D" w:rsidRPr="00D80631">
        <w:rPr>
          <w:rFonts w:ascii="Times New Roman" w:eastAsia="Times New Roman" w:hAnsi="Times New Roman" w:cs="Times New Roman"/>
          <w:color w:val="000000"/>
        </w:rPr>
        <w:t>eie</w:t>
      </w:r>
      <w:r w:rsidR="00875AF3" w:rsidRPr="00D80631">
        <w:rPr>
          <w:rFonts w:ascii="Times New Roman" w:eastAsia="Times New Roman" w:hAnsi="Times New Roman" w:cs="Times New Roman"/>
          <w:color w:val="000000"/>
        </w:rPr>
        <w:t xml:space="preserve"> 1</w:t>
      </w:r>
      <w:r w:rsidR="00E56EF4" w:rsidRPr="00D80631">
        <w:rPr>
          <w:rFonts w:ascii="Times New Roman" w:eastAsia="Times New Roman" w:hAnsi="Times New Roman" w:cs="Times New Roman"/>
          <w:color w:val="000000"/>
        </w:rPr>
        <w:t>7</w:t>
      </w:r>
      <w:r w:rsidR="00875AF3" w:rsidRPr="00D80631">
        <w:rPr>
          <w:rFonts w:ascii="Times New Roman" w:eastAsia="Times New Roman" w:hAnsi="Times New Roman" w:cs="Times New Roman"/>
          <w:color w:val="000000"/>
        </w:rPr>
        <w:t>.04.2026 taotluse</w:t>
      </w:r>
      <w:r w:rsidR="00A803FD" w:rsidRPr="00D80631">
        <w:rPr>
          <w:rFonts w:ascii="Times New Roman" w:eastAsia="Times New Roman" w:hAnsi="Times New Roman" w:cs="Times New Roman"/>
          <w:color w:val="000000"/>
        </w:rPr>
        <w:t xml:space="preserve"> </w:t>
      </w:r>
      <w:r w:rsidR="005B5172" w:rsidRPr="00D80631">
        <w:rPr>
          <w:rFonts w:ascii="Times New Roman" w:eastAsia="Times New Roman" w:hAnsi="Times New Roman" w:cs="Times New Roman"/>
          <w:color w:val="000000"/>
        </w:rPr>
        <w:t>menetluses</w:t>
      </w:r>
      <w:r w:rsidR="006F326A" w:rsidRPr="00D80631">
        <w:rPr>
          <w:rFonts w:ascii="Times New Roman" w:eastAsia="Times New Roman" w:hAnsi="Times New Roman" w:cs="Times New Roman"/>
          <w:color w:val="000000"/>
        </w:rPr>
        <w:t xml:space="preserve"> otsuse tegemine</w:t>
      </w:r>
      <w:r w:rsidR="00BF10E8" w:rsidRPr="00D80631">
        <w:rPr>
          <w:rFonts w:ascii="Times New Roman" w:eastAsia="Times New Roman" w:hAnsi="Times New Roman" w:cs="Times New Roman"/>
          <w:color w:val="000000"/>
        </w:rPr>
        <w:t xml:space="preserve"> sõltus </w:t>
      </w:r>
      <w:r w:rsidR="009D4ECA" w:rsidRPr="00D80631">
        <w:rPr>
          <w:rFonts w:ascii="Times New Roman" w:eastAsia="Times New Roman" w:hAnsi="Times New Roman" w:cs="Times New Roman"/>
          <w:color w:val="000000"/>
        </w:rPr>
        <w:t xml:space="preserve">oluliselt lisaandmete esitamise ja saamise </w:t>
      </w:r>
      <w:r w:rsidR="00B325C2" w:rsidRPr="00D80631">
        <w:rPr>
          <w:rFonts w:ascii="Times New Roman" w:eastAsia="Times New Roman" w:hAnsi="Times New Roman" w:cs="Times New Roman"/>
          <w:color w:val="000000"/>
        </w:rPr>
        <w:t>tähtajast,</w:t>
      </w:r>
      <w:r w:rsidR="008928B7" w:rsidRPr="00D80631">
        <w:rPr>
          <w:rFonts w:ascii="Times New Roman" w:eastAsia="Times New Roman" w:hAnsi="Times New Roman" w:cs="Times New Roman"/>
          <w:color w:val="000000"/>
        </w:rPr>
        <w:t xml:space="preserve"> </w:t>
      </w:r>
      <w:r w:rsidR="00A606AA" w:rsidRPr="00D80631">
        <w:rPr>
          <w:rFonts w:ascii="Times New Roman" w:eastAsia="Times New Roman" w:hAnsi="Times New Roman" w:cs="Times New Roman"/>
          <w:color w:val="000000"/>
        </w:rPr>
        <w:t>V</w:t>
      </w:r>
      <w:r w:rsidR="0073759A" w:rsidRPr="00D80631">
        <w:rPr>
          <w:rFonts w:ascii="Times New Roman" w:eastAsia="Times New Roman" w:hAnsi="Times New Roman" w:cs="Times New Roman"/>
          <w:color w:val="000000"/>
        </w:rPr>
        <w:t xml:space="preserve">allavalitsuse, </w:t>
      </w:r>
      <w:r w:rsidR="00A606AA" w:rsidRPr="00D80631">
        <w:rPr>
          <w:rFonts w:ascii="Times New Roman" w:eastAsia="Times New Roman" w:hAnsi="Times New Roman" w:cs="Times New Roman"/>
          <w:color w:val="000000"/>
        </w:rPr>
        <w:t>M</w:t>
      </w:r>
      <w:r w:rsidR="0073759A" w:rsidRPr="00D80631">
        <w:rPr>
          <w:rFonts w:ascii="Times New Roman" w:eastAsia="Times New Roman" w:hAnsi="Times New Roman" w:cs="Times New Roman"/>
          <w:color w:val="000000"/>
        </w:rPr>
        <w:t>ajanduskomisjoni ja Vallavolikogu istungi aegadest</w:t>
      </w:r>
      <w:r w:rsidR="00B325C2" w:rsidRPr="00D80631">
        <w:rPr>
          <w:rFonts w:ascii="Times New Roman" w:eastAsia="Times New Roman" w:hAnsi="Times New Roman" w:cs="Times New Roman"/>
          <w:color w:val="000000"/>
        </w:rPr>
        <w:t xml:space="preserve"> ning hiljem andmete analüüsimisele kulunud ajast</w:t>
      </w:r>
      <w:r w:rsidR="005B2921" w:rsidRPr="00D80631">
        <w:rPr>
          <w:rFonts w:ascii="Times New Roman" w:eastAsia="Times New Roman" w:hAnsi="Times New Roman" w:cs="Times New Roman"/>
          <w:color w:val="000000"/>
        </w:rPr>
        <w:t>, siis pikene</w:t>
      </w:r>
      <w:r w:rsidR="000822D8" w:rsidRPr="00D80631">
        <w:rPr>
          <w:rFonts w:ascii="Times New Roman" w:eastAsia="Times New Roman" w:hAnsi="Times New Roman" w:cs="Times New Roman"/>
          <w:color w:val="000000"/>
        </w:rPr>
        <w:t>b</w:t>
      </w:r>
      <w:r w:rsidR="00A25A5D" w:rsidRPr="00D80631">
        <w:rPr>
          <w:rFonts w:ascii="Times New Roman" w:eastAsia="Times New Roman" w:hAnsi="Times New Roman" w:cs="Times New Roman"/>
          <w:color w:val="000000"/>
        </w:rPr>
        <w:t xml:space="preserve"> otsuse </w:t>
      </w:r>
      <w:r w:rsidR="005E278B" w:rsidRPr="00D80631">
        <w:rPr>
          <w:rFonts w:ascii="Times New Roman" w:eastAsia="Times New Roman" w:hAnsi="Times New Roman" w:cs="Times New Roman"/>
          <w:color w:val="000000"/>
        </w:rPr>
        <w:t>tegemise tähtaeg  teabe kogumisele</w:t>
      </w:r>
      <w:r w:rsidR="00A54C20" w:rsidRPr="00D80631">
        <w:rPr>
          <w:rFonts w:ascii="Times New Roman" w:eastAsia="Times New Roman" w:hAnsi="Times New Roman" w:cs="Times New Roman"/>
          <w:color w:val="000000"/>
        </w:rPr>
        <w:t xml:space="preserve"> ja analüüsimisele </w:t>
      </w:r>
      <w:r w:rsidR="00BA2596" w:rsidRPr="00D80631">
        <w:rPr>
          <w:rFonts w:ascii="Times New Roman" w:eastAsia="Times New Roman" w:hAnsi="Times New Roman" w:cs="Times New Roman"/>
          <w:color w:val="000000"/>
        </w:rPr>
        <w:t xml:space="preserve">kulunud aja võrra. </w:t>
      </w:r>
    </w:p>
    <w:p w14:paraId="4D0899C2" w14:textId="77777777" w:rsidR="0006255E" w:rsidRPr="00D80631" w:rsidRDefault="0006255E" w:rsidP="00D8063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BA6B74D" w14:textId="2780C916" w:rsidR="007F07AF" w:rsidRPr="00D80631" w:rsidRDefault="009C0F8D" w:rsidP="00D8063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80631">
        <w:rPr>
          <w:rFonts w:ascii="Times New Roman" w:eastAsia="Times New Roman" w:hAnsi="Times New Roman" w:cs="Times New Roman"/>
          <w:color w:val="000000"/>
        </w:rPr>
        <w:t>Eeltoodule tuginedes</w:t>
      </w:r>
      <w:r w:rsidR="00E24340" w:rsidRPr="00D80631">
        <w:rPr>
          <w:rFonts w:ascii="Times New Roman" w:eastAsia="Times New Roman" w:hAnsi="Times New Roman" w:cs="Times New Roman"/>
          <w:color w:val="000000"/>
        </w:rPr>
        <w:t xml:space="preserve"> </w:t>
      </w:r>
      <w:r w:rsidRPr="00D80631">
        <w:rPr>
          <w:rFonts w:ascii="Times New Roman" w:eastAsia="Times New Roman" w:hAnsi="Times New Roman" w:cs="Times New Roman"/>
          <w:color w:val="000000"/>
        </w:rPr>
        <w:t>pikendab Märjamaa Vallavalitsus</w:t>
      </w:r>
      <w:r w:rsidR="00977556" w:rsidRPr="00D80631">
        <w:rPr>
          <w:rFonts w:ascii="Times New Roman" w:eastAsia="Times New Roman" w:hAnsi="Times New Roman" w:cs="Times New Roman"/>
          <w:color w:val="000000"/>
        </w:rPr>
        <w:t xml:space="preserve"> </w:t>
      </w:r>
      <w:r w:rsidR="00E24340" w:rsidRPr="00D80631">
        <w:rPr>
          <w:rFonts w:ascii="Times New Roman" w:eastAsia="Times New Roman" w:hAnsi="Times New Roman" w:cs="Times New Roman"/>
          <w:color w:val="000000"/>
        </w:rPr>
        <w:t>Teie 17.04.2026.a kirjale nr</w:t>
      </w:r>
      <w:r w:rsidR="00253834" w:rsidRPr="00D80631">
        <w:rPr>
          <w:rFonts w:ascii="Times New Roman" w:eastAsia="Times New Roman" w:hAnsi="Times New Roman" w:cs="Times New Roman"/>
          <w:color w:val="000000"/>
        </w:rPr>
        <w:t>.</w:t>
      </w:r>
      <w:r w:rsidR="00E24340" w:rsidRPr="00D80631">
        <w:rPr>
          <w:rFonts w:ascii="Times New Roman" w:eastAsia="Times New Roman" w:hAnsi="Times New Roman" w:cs="Times New Roman"/>
          <w:color w:val="000000"/>
        </w:rPr>
        <w:t>7.2-2/26/19057-5</w:t>
      </w:r>
      <w:r w:rsidR="00253834" w:rsidRPr="00D80631">
        <w:rPr>
          <w:rFonts w:ascii="Times New Roman" w:eastAsia="Times New Roman" w:hAnsi="Times New Roman" w:cs="Times New Roman"/>
          <w:color w:val="000000"/>
        </w:rPr>
        <w:t xml:space="preserve"> vastamis</w:t>
      </w:r>
      <w:r w:rsidR="00002DD7" w:rsidRPr="00D80631">
        <w:rPr>
          <w:rFonts w:ascii="Times New Roman" w:eastAsia="Times New Roman" w:hAnsi="Times New Roman" w:cs="Times New Roman"/>
          <w:color w:val="000000"/>
        </w:rPr>
        <w:t xml:space="preserve">tähtaega kuni 30.06.2026. </w:t>
      </w:r>
    </w:p>
    <w:p w14:paraId="263293F9" w14:textId="77777777" w:rsidR="00660B9A" w:rsidRPr="00D80631" w:rsidRDefault="00660B9A" w:rsidP="00D8063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1902F2D" w14:textId="44F167B5" w:rsidR="00660B9A" w:rsidRPr="00D80631" w:rsidRDefault="008F532D" w:rsidP="00D8063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80631">
        <w:rPr>
          <w:rFonts w:ascii="Times New Roman" w:eastAsia="Times New Roman" w:hAnsi="Times New Roman" w:cs="Times New Roman"/>
          <w:color w:val="000000"/>
        </w:rPr>
        <w:t>E</w:t>
      </w:r>
      <w:r w:rsidR="00660B9A" w:rsidRPr="00D80631">
        <w:rPr>
          <w:rFonts w:ascii="Times New Roman" w:eastAsia="Times New Roman" w:hAnsi="Times New Roman" w:cs="Times New Roman"/>
          <w:color w:val="000000"/>
        </w:rPr>
        <w:t>dastame Teile</w:t>
      </w:r>
      <w:r w:rsidR="00D92661" w:rsidRPr="00D80631">
        <w:rPr>
          <w:rFonts w:ascii="Times New Roman" w:eastAsia="Times New Roman" w:hAnsi="Times New Roman" w:cs="Times New Roman"/>
          <w:color w:val="000000"/>
        </w:rPr>
        <w:t xml:space="preserve"> Orgita Ettevõtlusala OÜ (edaspidi huvitatud isik) </w:t>
      </w:r>
      <w:r w:rsidR="00D9591B" w:rsidRPr="00D80631">
        <w:rPr>
          <w:rFonts w:ascii="Times New Roman" w:eastAsia="Times New Roman" w:hAnsi="Times New Roman" w:cs="Times New Roman"/>
          <w:color w:val="000000"/>
        </w:rPr>
        <w:t xml:space="preserve">04.05.2026 </w:t>
      </w:r>
      <w:r w:rsidR="00D92661" w:rsidRPr="00D80631">
        <w:rPr>
          <w:rFonts w:ascii="Times New Roman" w:eastAsia="Times New Roman" w:hAnsi="Times New Roman" w:cs="Times New Roman"/>
          <w:color w:val="000000"/>
        </w:rPr>
        <w:t>vastuse</w:t>
      </w:r>
      <w:r w:rsidRPr="00D80631">
        <w:rPr>
          <w:rFonts w:ascii="Times New Roman" w:eastAsia="Times New Roman" w:hAnsi="Times New Roman" w:cs="Times New Roman"/>
          <w:color w:val="000000"/>
        </w:rPr>
        <w:t xml:space="preserve"> </w:t>
      </w:r>
      <w:r w:rsidR="00D9591B" w:rsidRPr="00D80631">
        <w:rPr>
          <w:rFonts w:ascii="Times New Roman" w:eastAsia="Times New Roman" w:hAnsi="Times New Roman" w:cs="Times New Roman"/>
          <w:color w:val="000000"/>
        </w:rPr>
        <w:t>„Vastus Transpordiameti 17.04.2026.a kirjale nr 7.2-2/26/19057-5“</w:t>
      </w:r>
      <w:r w:rsidR="002367C7" w:rsidRPr="00D80631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15BC457F" w14:textId="77777777" w:rsidR="00D80631" w:rsidRPr="00D80631" w:rsidRDefault="00D80631" w:rsidP="00D8063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A62510C" w14:textId="128F1243" w:rsidR="00997160" w:rsidRPr="00D80631" w:rsidRDefault="00656021" w:rsidP="00D8063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80631">
        <w:rPr>
          <w:rFonts w:ascii="Times New Roman" w:eastAsia="Times New Roman" w:hAnsi="Times New Roman" w:cs="Times New Roman"/>
          <w:color w:val="000000"/>
        </w:rPr>
        <w:t>Kui olete lisatud vastusega tutvunud, palun teavitada meid, millal Teile sobiks aeg kolmepoolseks kohtumiseks, et välja selgitada Teie tegelik soov, võimalused ning et saaksime kaaluda kõiki variante meiepoolse otsuse tegemiseks.</w:t>
      </w:r>
    </w:p>
    <w:p w14:paraId="640C6658" w14:textId="77777777" w:rsidR="00CA4045" w:rsidRPr="00D80631" w:rsidRDefault="00CA4045" w:rsidP="00D80631">
      <w:pPr>
        <w:spacing w:after="0" w:line="240" w:lineRule="auto"/>
        <w:rPr>
          <w:rFonts w:ascii="Times New Roman" w:hAnsi="Times New Roman" w:cs="Times New Roman"/>
        </w:rPr>
      </w:pPr>
    </w:p>
    <w:p w14:paraId="4ABF3CD2" w14:textId="77777777" w:rsidR="00CA4045" w:rsidRPr="00D80631" w:rsidRDefault="00CA4045" w:rsidP="00D80631">
      <w:pPr>
        <w:spacing w:after="0" w:line="240" w:lineRule="auto"/>
        <w:rPr>
          <w:rFonts w:ascii="Times New Roman" w:hAnsi="Times New Roman" w:cs="Times New Roman"/>
        </w:rPr>
      </w:pPr>
      <w:r w:rsidRPr="00D80631">
        <w:rPr>
          <w:rFonts w:ascii="Times New Roman" w:hAnsi="Times New Roman" w:cs="Times New Roman"/>
        </w:rPr>
        <w:t>Lugupidamisega</w:t>
      </w:r>
    </w:p>
    <w:p w14:paraId="258D31FC" w14:textId="77777777" w:rsidR="00CA4045" w:rsidRDefault="00CA4045" w:rsidP="00D80631">
      <w:pPr>
        <w:spacing w:after="0" w:line="240" w:lineRule="auto"/>
        <w:rPr>
          <w:rFonts w:ascii="Times New Roman" w:hAnsi="Times New Roman" w:cs="Times New Roman"/>
        </w:rPr>
      </w:pPr>
    </w:p>
    <w:p w14:paraId="1685DEF0" w14:textId="77777777" w:rsidR="00D80631" w:rsidRPr="00D80631" w:rsidRDefault="00D80631" w:rsidP="00D80631">
      <w:pPr>
        <w:spacing w:after="0" w:line="240" w:lineRule="auto"/>
        <w:rPr>
          <w:rFonts w:ascii="Times New Roman" w:hAnsi="Times New Roman" w:cs="Times New Roman"/>
        </w:rPr>
      </w:pPr>
    </w:p>
    <w:p w14:paraId="34C36764" w14:textId="2589B729" w:rsidR="00CA4045" w:rsidRPr="00D80631" w:rsidRDefault="00577052" w:rsidP="00D80631">
      <w:pPr>
        <w:spacing w:after="0" w:line="240" w:lineRule="auto"/>
        <w:rPr>
          <w:rFonts w:ascii="Times New Roman" w:hAnsi="Times New Roman" w:cs="Times New Roman"/>
        </w:rPr>
      </w:pPr>
      <w:r w:rsidRPr="00D80631">
        <w:rPr>
          <w:rFonts w:ascii="Times New Roman" w:hAnsi="Times New Roman" w:cs="Times New Roman"/>
        </w:rPr>
        <w:t>(allkirjastatud digitaalselt)</w:t>
      </w:r>
    </w:p>
    <w:p w14:paraId="1E848373" w14:textId="77777777" w:rsidR="00D51E4D" w:rsidRPr="00D80631" w:rsidRDefault="00D51E4D" w:rsidP="00D80631">
      <w:pPr>
        <w:spacing w:after="0" w:line="240" w:lineRule="auto"/>
        <w:rPr>
          <w:rFonts w:ascii="Times New Roman" w:hAnsi="Times New Roman" w:cs="Times New Roman"/>
        </w:rPr>
      </w:pPr>
      <w:r w:rsidRPr="00D80631">
        <w:rPr>
          <w:rFonts w:ascii="Times New Roman" w:hAnsi="Times New Roman" w:cs="Times New Roman"/>
        </w:rPr>
        <w:t>Villu Karu</w:t>
      </w:r>
    </w:p>
    <w:p w14:paraId="5AB5B266" w14:textId="616FF12F" w:rsidR="00CA4045" w:rsidRPr="00D80631" w:rsidRDefault="006250AE" w:rsidP="00D80631">
      <w:pPr>
        <w:spacing w:after="0" w:line="240" w:lineRule="auto"/>
        <w:rPr>
          <w:rFonts w:ascii="Times New Roman" w:hAnsi="Times New Roman" w:cs="Times New Roman"/>
        </w:rPr>
      </w:pPr>
      <w:r w:rsidRPr="00D80631">
        <w:rPr>
          <w:rFonts w:ascii="Times New Roman" w:hAnsi="Times New Roman" w:cs="Times New Roman"/>
        </w:rPr>
        <w:t>abi</w:t>
      </w:r>
      <w:r w:rsidR="00975BE6" w:rsidRPr="00D80631">
        <w:rPr>
          <w:rFonts w:ascii="Times New Roman" w:hAnsi="Times New Roman" w:cs="Times New Roman"/>
        </w:rPr>
        <w:t xml:space="preserve">vallavanem </w:t>
      </w:r>
    </w:p>
    <w:p w14:paraId="184B70A4" w14:textId="77777777" w:rsidR="00617AAF" w:rsidRDefault="00617AAF" w:rsidP="00D80631">
      <w:pPr>
        <w:spacing w:after="0" w:line="240" w:lineRule="auto"/>
        <w:rPr>
          <w:rFonts w:ascii="Times New Roman" w:hAnsi="Times New Roman" w:cs="Times New Roman"/>
        </w:rPr>
      </w:pPr>
    </w:p>
    <w:p w14:paraId="4D6D3E2E" w14:textId="77777777" w:rsidR="00D80631" w:rsidRPr="00D80631" w:rsidRDefault="00D80631" w:rsidP="00D80631">
      <w:pPr>
        <w:spacing w:after="0" w:line="240" w:lineRule="auto"/>
        <w:rPr>
          <w:rFonts w:ascii="Times New Roman" w:hAnsi="Times New Roman" w:cs="Times New Roman"/>
        </w:rPr>
      </w:pPr>
    </w:p>
    <w:p w14:paraId="553F838F" w14:textId="71AEC446" w:rsidR="00617AAF" w:rsidRPr="00D80631" w:rsidRDefault="008C1D45" w:rsidP="00D80631">
      <w:pPr>
        <w:spacing w:after="0" w:line="240" w:lineRule="auto"/>
        <w:rPr>
          <w:rFonts w:ascii="Times New Roman" w:hAnsi="Times New Roman" w:cs="Times New Roman"/>
        </w:rPr>
      </w:pPr>
      <w:r w:rsidRPr="00D80631">
        <w:rPr>
          <w:rFonts w:ascii="Times New Roman" w:hAnsi="Times New Roman" w:cs="Times New Roman"/>
        </w:rPr>
        <w:t xml:space="preserve">Lisa: </w:t>
      </w:r>
      <w:r w:rsidR="001622C7" w:rsidRPr="00D80631">
        <w:rPr>
          <w:rFonts w:ascii="Times New Roman" w:hAnsi="Times New Roman" w:cs="Times New Roman"/>
        </w:rPr>
        <w:t>„</w:t>
      </w:r>
      <w:r w:rsidRPr="00D80631">
        <w:rPr>
          <w:rFonts w:ascii="Times New Roman" w:hAnsi="Times New Roman" w:cs="Times New Roman"/>
        </w:rPr>
        <w:t>Vastus Transpordiameti 17.04.2026.a kirjale nr 7.2-2/26/19057-5</w:t>
      </w:r>
      <w:r w:rsidR="001622C7" w:rsidRPr="00D80631">
        <w:rPr>
          <w:rFonts w:ascii="Times New Roman" w:hAnsi="Times New Roman" w:cs="Times New Roman"/>
        </w:rPr>
        <w:t>“</w:t>
      </w:r>
    </w:p>
    <w:p w14:paraId="1DAC5253" w14:textId="77777777" w:rsidR="00617AAF" w:rsidRDefault="00617AAF" w:rsidP="00D80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FFCBE" w14:textId="77777777" w:rsidR="00D80631" w:rsidRDefault="00D80631" w:rsidP="00D80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074B69" w14:textId="77777777" w:rsidR="00D80631" w:rsidRDefault="00D80631" w:rsidP="00D80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E0F8EF" w14:textId="47E4C76C" w:rsidR="006F7CAA" w:rsidRPr="00D80631" w:rsidRDefault="006F7CAA" w:rsidP="00D80631">
      <w:pPr>
        <w:spacing w:after="0" w:line="240" w:lineRule="auto"/>
        <w:rPr>
          <w:rFonts w:ascii="Times New Roman" w:hAnsi="Times New Roman" w:cs="Times New Roman"/>
        </w:rPr>
      </w:pPr>
      <w:r w:rsidRPr="00D80631">
        <w:rPr>
          <w:rFonts w:ascii="Times New Roman" w:hAnsi="Times New Roman" w:cs="Times New Roman"/>
        </w:rPr>
        <w:t>Moonika Järvela</w:t>
      </w:r>
    </w:p>
    <w:p w14:paraId="343CCD5F" w14:textId="706EEB67" w:rsidR="000D4759" w:rsidRPr="00D80631" w:rsidRDefault="006F7CAA" w:rsidP="00D80631">
      <w:pPr>
        <w:spacing w:after="0" w:line="240" w:lineRule="auto"/>
        <w:rPr>
          <w:rFonts w:ascii="Times New Roman" w:hAnsi="Times New Roman" w:cs="Times New Roman"/>
        </w:rPr>
      </w:pPr>
      <w:r w:rsidRPr="00D80631">
        <w:rPr>
          <w:rFonts w:ascii="Times New Roman" w:hAnsi="Times New Roman" w:cs="Times New Roman"/>
        </w:rPr>
        <w:t>5383 550</w:t>
      </w:r>
      <w:r w:rsidR="00C138F3" w:rsidRPr="00D80631">
        <w:rPr>
          <w:rFonts w:ascii="Times New Roman" w:hAnsi="Times New Roman" w:cs="Times New Roman"/>
        </w:rPr>
        <w:t>6</w:t>
      </w:r>
      <w:r w:rsidR="00507FA2" w:rsidRPr="00D80631">
        <w:rPr>
          <w:rFonts w:ascii="Times New Roman" w:hAnsi="Times New Roman" w:cs="Times New Roman"/>
        </w:rPr>
        <w:t xml:space="preserve"> m</w:t>
      </w:r>
      <w:r w:rsidRPr="00D80631">
        <w:rPr>
          <w:rFonts w:ascii="Times New Roman" w:hAnsi="Times New Roman" w:cs="Times New Roman"/>
        </w:rPr>
        <w:t>oonika.jarvela@marjamaa.ee</w:t>
      </w:r>
    </w:p>
    <w:sectPr w:rsidR="000D4759" w:rsidRPr="00D80631" w:rsidSect="00FD0AB6">
      <w:headerReference w:type="first" r:id="rId8"/>
      <w:footerReference w:type="first" r:id="rId9"/>
      <w:pgSz w:w="11907" w:h="16443" w:code="1"/>
      <w:pgMar w:top="680" w:right="851" w:bottom="68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5E346" w14:textId="77777777" w:rsidR="002F165B" w:rsidRPr="008D4B8E" w:rsidRDefault="002F165B" w:rsidP="008849EB">
      <w:pPr>
        <w:spacing w:after="0" w:line="240" w:lineRule="auto"/>
      </w:pPr>
      <w:r w:rsidRPr="008D4B8E">
        <w:separator/>
      </w:r>
    </w:p>
  </w:endnote>
  <w:endnote w:type="continuationSeparator" w:id="0">
    <w:p w14:paraId="634186AF" w14:textId="77777777" w:rsidR="002F165B" w:rsidRPr="008D4B8E" w:rsidRDefault="002F165B" w:rsidP="008849EB">
      <w:pPr>
        <w:spacing w:after="0" w:line="240" w:lineRule="auto"/>
      </w:pPr>
      <w:r w:rsidRPr="008D4B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CD67" w14:textId="7F719CA2" w:rsidR="00123576" w:rsidRPr="008D4B8E" w:rsidRDefault="00123576" w:rsidP="003B3F66">
    <w:pPr>
      <w:pBdr>
        <w:top w:val="single" w:sz="4" w:space="1" w:color="auto"/>
      </w:pBdr>
      <w:tabs>
        <w:tab w:val="left" w:pos="2835"/>
        <w:tab w:val="left" w:pos="6237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18"/>
        <w:szCs w:val="18"/>
      </w:rPr>
    </w:pPr>
    <w:r w:rsidRPr="008D4B8E">
      <w:rPr>
        <w:rFonts w:ascii="Times New Roman" w:eastAsia="Times New Roman" w:hAnsi="Times New Roman" w:cs="Times New Roman"/>
        <w:color w:val="000000"/>
        <w:sz w:val="18"/>
        <w:szCs w:val="18"/>
      </w:rPr>
      <w:t>Tehnika tn 11</w:t>
    </w:r>
    <w:r w:rsidR="002D5B19" w:rsidRPr="008D4B8E">
      <w:rPr>
        <w:rFonts w:ascii="Times New Roman" w:eastAsia="Times New Roman" w:hAnsi="Times New Roman" w:cs="Times New Roman"/>
        <w:color w:val="000000"/>
        <w:sz w:val="18"/>
        <w:szCs w:val="18"/>
      </w:rPr>
      <w:tab/>
    </w:r>
    <w:r w:rsidRPr="008D4B8E">
      <w:rPr>
        <w:rFonts w:ascii="Times New Roman" w:eastAsia="Times New Roman" w:hAnsi="Times New Roman" w:cs="Times New Roman"/>
        <w:color w:val="000000"/>
        <w:sz w:val="18"/>
        <w:szCs w:val="18"/>
      </w:rPr>
      <w:t xml:space="preserve">Telefon  +372 </w:t>
    </w:r>
    <w:r w:rsidRPr="008D4B8E">
      <w:rPr>
        <w:rFonts w:ascii="Times New Roman" w:eastAsia="Times New Roman" w:hAnsi="Times New Roman" w:cs="Times New Roman"/>
        <w:noProof/>
        <w:color w:val="000000"/>
        <w:sz w:val="18"/>
        <w:szCs w:val="18"/>
        <w:lang w:eastAsia="et-EE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343CCD6D" wp14:editId="343CCD6E">
              <wp:simplePos x="0" y="0"/>
              <wp:positionH relativeFrom="page">
                <wp:posOffset>0</wp:posOffset>
              </wp:positionH>
              <wp:positionV relativeFrom="page">
                <wp:posOffset>-1008380</wp:posOffset>
              </wp:positionV>
              <wp:extent cx="5852160" cy="615950"/>
              <wp:effectExtent l="0" t="1270" r="5715" b="190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52160" cy="615950"/>
                        <a:chOff x="10717" y="13296"/>
                        <a:chExt cx="1162" cy="970"/>
                      </a:xfrm>
                    </wpg:grpSpPr>
                    <wpg:grpSp>
                      <wpg:cNvPr id="3" name="Group 2"/>
                      <wpg:cNvGrpSpPr>
                        <a:grpSpLocks noChangeAspect="1"/>
                      </wpg:cNvGrpSpPr>
                      <wpg:grpSpPr bwMode="auto">
                        <a:xfrm>
                          <a:off x="10717" y="13815"/>
                          <a:ext cx="1162" cy="451"/>
                          <a:chOff x="-6" y="3399"/>
                          <a:chExt cx="12197" cy="4253"/>
                        </a:xfrm>
                      </wpg:grpSpPr>
                      <wpg:grpSp>
                        <wpg:cNvPr id="5" name="Group 3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6" name="Freeform 4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5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6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Freeform 7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5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10821" y="13296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CCD6F" w14:textId="77777777" w:rsidR="00123576" w:rsidRPr="008D4B8E" w:rsidRDefault="00123576" w:rsidP="00123576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8D4B8E">
                              <w:fldChar w:fldCharType="begin"/>
                            </w:r>
                            <w:r w:rsidRPr="008D4B8E">
                              <w:instrText xml:space="preserve"> PAGE   \* MERGEFORMAT </w:instrText>
                            </w:r>
                            <w:r w:rsidRPr="008D4B8E">
                              <w:fldChar w:fldCharType="separate"/>
                            </w:r>
                            <w:r w:rsidR="000D4759" w:rsidRPr="008D4B8E">
                              <w:rPr>
                                <w:color w:val="4F81BD"/>
                              </w:rPr>
                              <w:t>1</w:t>
                            </w:r>
                            <w:r w:rsidRPr="008D4B8E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3CCD6D" id="Group 1" o:spid="_x0000_s1026" style="position:absolute;margin-left:0;margin-top:-79.4pt;width:460.8pt;height:48.5pt;z-index:251659264;mso-position-horizontal-relative:page;mso-position-vertical-relative:page;mso-width-relative:left-margin-area" coordorigin="10717,13296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" o:allowincell="f">
              <v:group id="Group 2" o:spid="_x0000_s1027" style="position:absolute;left:10717;top:13815;width:1162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group id="Group 3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o:lock v:ext="edit" aspectratio="t"/>
                  <v:shape id="Freeform 4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5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6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7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8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9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10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11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12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8" type="#_x0000_t202" style="position:absolute;left:10821;top:13296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YBuwQAAANsAAAAPAAAAZHJzL2Rvd25yZXYueG1sRE/NasJA&#10;EL4LfYdlCr3pJkKL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F4xgG7BAAAA2wAAAA8AAAAA&#10;AAAAAAAAAAAABwIAAGRycy9kb3ducmV2LnhtbFBLBQYAAAAAAwADALcAAAD1AgAAAAA=&#10;" filled="f" stroked="f">
                <v:textbox inset=",0,,0">
                  <w:txbxContent>
                    <w:p w14:paraId="343CCD6F" w14:textId="77777777" w:rsidR="00123576" w:rsidRPr="008D4B8E" w:rsidRDefault="00123576" w:rsidP="00123576">
                      <w:pPr>
                        <w:jc w:val="center"/>
                        <w:rPr>
                          <w:color w:val="4F81BD"/>
                        </w:rPr>
                      </w:pPr>
                      <w:r w:rsidRPr="008D4B8E">
                        <w:fldChar w:fldCharType="begin"/>
                      </w:r>
                      <w:r w:rsidRPr="008D4B8E">
                        <w:instrText xml:space="preserve"> PAGE   \* MERGEFORMAT </w:instrText>
                      </w:r>
                      <w:r w:rsidRPr="008D4B8E">
                        <w:fldChar w:fldCharType="separate"/>
                      </w:r>
                      <w:r w:rsidR="000D4759" w:rsidRPr="008D4B8E">
                        <w:rPr>
                          <w:color w:val="4F81BD"/>
                        </w:rPr>
                        <w:t>1</w:t>
                      </w:r>
                      <w:r w:rsidRPr="008D4B8E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B75585" w:rsidRPr="008D4B8E">
      <w:rPr>
        <w:rFonts w:ascii="Times New Roman" w:eastAsia="Times New Roman" w:hAnsi="Times New Roman" w:cs="Times New Roman"/>
        <w:color w:val="000000"/>
        <w:sz w:val="18"/>
        <w:szCs w:val="18"/>
      </w:rPr>
      <w:t>56</w:t>
    </w:r>
    <w:r w:rsidR="00791475" w:rsidRPr="008D4B8E">
      <w:rPr>
        <w:rFonts w:ascii="Times New Roman" w:eastAsia="Times New Roman" w:hAnsi="Times New Roman" w:cs="Times New Roman"/>
        <w:color w:val="000000"/>
        <w:sz w:val="18"/>
        <w:szCs w:val="18"/>
      </w:rPr>
      <w:t>61 4893</w:t>
    </w:r>
    <w:r w:rsidR="0040129E" w:rsidRPr="008D4B8E">
      <w:rPr>
        <w:rFonts w:ascii="Times New Roman" w:eastAsia="Times New Roman" w:hAnsi="Times New Roman" w:cs="Times New Roman"/>
        <w:color w:val="000000"/>
        <w:sz w:val="18"/>
        <w:szCs w:val="18"/>
      </w:rPr>
      <w:tab/>
    </w:r>
    <w:r w:rsidRPr="008D4B8E">
      <w:rPr>
        <w:rFonts w:ascii="Times New Roman" w:eastAsia="Times New Roman" w:hAnsi="Times New Roman" w:cs="Times New Roman"/>
        <w:color w:val="000000"/>
        <w:sz w:val="18"/>
        <w:szCs w:val="18"/>
      </w:rPr>
      <w:t>Registrikood 77000447</w:t>
    </w:r>
  </w:p>
  <w:p w14:paraId="343CCD68" w14:textId="6CA8FF0C" w:rsidR="00123576" w:rsidRPr="008D4B8E" w:rsidRDefault="00123576" w:rsidP="00A11A62">
    <w:pPr>
      <w:pBdr>
        <w:top w:val="single" w:sz="4" w:space="1" w:color="auto"/>
      </w:pBdr>
      <w:tabs>
        <w:tab w:val="left" w:pos="2835"/>
        <w:tab w:val="left" w:pos="6379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18"/>
        <w:szCs w:val="18"/>
      </w:rPr>
    </w:pPr>
    <w:r w:rsidRPr="008D4B8E">
      <w:rPr>
        <w:rFonts w:ascii="Times New Roman" w:eastAsia="Times New Roman" w:hAnsi="Times New Roman" w:cs="Times New Roman"/>
        <w:color w:val="000000"/>
        <w:sz w:val="18"/>
        <w:szCs w:val="18"/>
      </w:rPr>
      <w:t>Märjamaa alev</w:t>
    </w:r>
    <w:r w:rsidRPr="008D4B8E">
      <w:rPr>
        <w:rFonts w:ascii="Times New Roman" w:eastAsia="Times New Roman" w:hAnsi="Times New Roman" w:cs="Times New Roman"/>
        <w:color w:val="000000"/>
        <w:sz w:val="18"/>
        <w:szCs w:val="18"/>
      </w:rPr>
      <w:tab/>
      <w:t xml:space="preserve">E-post </w:t>
    </w:r>
    <w:hyperlink r:id="rId1" w:history="1">
      <w:r w:rsidRPr="008D4B8E">
        <w:rPr>
          <w:rStyle w:val="Hperlink"/>
          <w:rFonts w:ascii="Times New Roman" w:eastAsia="Times New Roman" w:hAnsi="Times New Roman" w:cs="Times New Roman"/>
          <w:sz w:val="18"/>
          <w:szCs w:val="18"/>
        </w:rPr>
        <w:t>marjamaa@marjamaa.ee</w:t>
      </w:r>
    </w:hyperlink>
    <w:r w:rsidRPr="008D4B8E">
      <w:rPr>
        <w:rFonts w:ascii="Times New Roman" w:eastAsia="Times New Roman" w:hAnsi="Times New Roman" w:cs="Times New Roman"/>
        <w:color w:val="000000"/>
        <w:sz w:val="18"/>
        <w:szCs w:val="18"/>
      </w:rPr>
      <w:t xml:space="preserve"> </w:t>
    </w:r>
    <w:r w:rsidR="006E2A89" w:rsidRPr="008D4B8E"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                </w:t>
    </w:r>
    <w:r w:rsidRPr="008D4B8E">
      <w:rPr>
        <w:rFonts w:ascii="Times New Roman" w:eastAsia="Times New Roman" w:hAnsi="Times New Roman" w:cs="Times New Roman"/>
        <w:color w:val="000000"/>
        <w:sz w:val="18"/>
        <w:szCs w:val="18"/>
      </w:rPr>
      <w:t>SEB Pan</w:t>
    </w:r>
    <w:r w:rsidR="00186FBF">
      <w:rPr>
        <w:rFonts w:ascii="Times New Roman" w:eastAsia="Times New Roman" w:hAnsi="Times New Roman" w:cs="Times New Roman"/>
        <w:color w:val="000000"/>
        <w:sz w:val="18"/>
        <w:szCs w:val="18"/>
      </w:rPr>
      <w:t xml:space="preserve">k </w:t>
    </w:r>
    <w:r w:rsidRPr="008D4B8E">
      <w:rPr>
        <w:rFonts w:ascii="Times New Roman" w:eastAsia="Times New Roman" w:hAnsi="Times New Roman" w:cs="Times New Roman"/>
        <w:color w:val="000000"/>
        <w:sz w:val="18"/>
        <w:szCs w:val="18"/>
      </w:rPr>
      <w:t xml:space="preserve">EE11010802004561005 </w:t>
    </w:r>
  </w:p>
  <w:p w14:paraId="343CCD69" w14:textId="2A4D72DC" w:rsidR="00123576" w:rsidRPr="008D4B8E" w:rsidRDefault="00123576" w:rsidP="00A11A62">
    <w:pPr>
      <w:pBdr>
        <w:top w:val="single" w:sz="4" w:space="1" w:color="auto"/>
      </w:pBdr>
      <w:tabs>
        <w:tab w:val="left" w:pos="2835"/>
        <w:tab w:val="left" w:pos="6379"/>
      </w:tabs>
      <w:spacing w:after="0" w:line="240" w:lineRule="auto"/>
      <w:ind w:right="360"/>
      <w:rPr>
        <w:rFonts w:ascii="Times New Roman" w:eastAsia="Times New Roman" w:hAnsi="Times New Roman" w:cs="Times New Roman"/>
        <w:sz w:val="18"/>
        <w:szCs w:val="18"/>
      </w:rPr>
    </w:pPr>
    <w:r w:rsidRPr="008D4B8E">
      <w:rPr>
        <w:rFonts w:ascii="Times New Roman" w:eastAsia="Times New Roman" w:hAnsi="Times New Roman" w:cs="Times New Roman"/>
        <w:color w:val="000000"/>
        <w:sz w:val="18"/>
        <w:szCs w:val="18"/>
      </w:rPr>
      <w:t>78304 Rapla maakond</w:t>
    </w:r>
    <w:r w:rsidRPr="008D4B8E">
      <w:rPr>
        <w:rFonts w:ascii="Times New Roman" w:eastAsia="Times New Roman" w:hAnsi="Times New Roman" w:cs="Times New Roman"/>
        <w:color w:val="000000"/>
        <w:sz w:val="18"/>
        <w:szCs w:val="18"/>
      </w:rPr>
      <w:tab/>
    </w:r>
    <w:hyperlink r:id="rId2" w:history="1">
      <w:r w:rsidR="00B17C23" w:rsidRPr="008D4B8E">
        <w:rPr>
          <w:rStyle w:val="Hperlink"/>
          <w:rFonts w:ascii="Times New Roman" w:eastAsia="Times New Roman" w:hAnsi="Times New Roman" w:cs="Times New Roman"/>
          <w:sz w:val="18"/>
          <w:szCs w:val="18"/>
        </w:rPr>
        <w:t>www.marjamaa.ee</w:t>
      </w:r>
    </w:hyperlink>
    <w:r w:rsidR="00F80315" w:rsidRPr="008D4B8E">
      <w:rPr>
        <w:rFonts w:ascii="Times New Roman" w:eastAsia="Times New Roman" w:hAnsi="Times New Roman" w:cs="Times New Roman"/>
        <w:sz w:val="18"/>
        <w:szCs w:val="18"/>
      </w:rPr>
      <w:t xml:space="preserve">                      </w:t>
    </w:r>
    <w:r w:rsidRPr="008D4B8E">
      <w:rPr>
        <w:rFonts w:ascii="Times New Roman" w:eastAsia="Times New Roman" w:hAnsi="Times New Roman" w:cs="Times New Roman"/>
        <w:color w:val="000000"/>
        <w:sz w:val="18"/>
        <w:szCs w:val="18"/>
      </w:rPr>
      <w:t xml:space="preserve"> </w:t>
    </w:r>
    <w:r w:rsidR="006E2A89" w:rsidRPr="008D4B8E"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               </w:t>
    </w:r>
    <w:r w:rsidRPr="008D4B8E">
      <w:rPr>
        <w:rFonts w:ascii="Times New Roman" w:eastAsia="Times New Roman" w:hAnsi="Times New Roman" w:cs="Times New Roman"/>
        <w:color w:val="000000"/>
        <w:sz w:val="18"/>
        <w:szCs w:val="18"/>
      </w:rPr>
      <w:t>Swedbank</w:t>
    </w:r>
    <w:r w:rsidR="00186FBF">
      <w:rPr>
        <w:rFonts w:ascii="Times New Roman" w:eastAsia="Times New Roman" w:hAnsi="Times New Roman" w:cs="Times New Roman"/>
        <w:color w:val="000000"/>
        <w:sz w:val="18"/>
        <w:szCs w:val="18"/>
      </w:rPr>
      <w:t xml:space="preserve"> </w:t>
    </w:r>
    <w:r w:rsidRPr="008D4B8E">
      <w:rPr>
        <w:rFonts w:ascii="Times New Roman" w:eastAsia="Times New Roman" w:hAnsi="Times New Roman" w:cs="Times New Roman"/>
        <w:color w:val="000000"/>
        <w:sz w:val="18"/>
        <w:szCs w:val="18"/>
      </w:rPr>
      <w:t>EE122200001120076243</w:t>
    </w:r>
  </w:p>
  <w:p w14:paraId="343CCD6A" w14:textId="77777777" w:rsidR="001E0C13" w:rsidRPr="008D4B8E" w:rsidRDefault="001E0C13" w:rsidP="00123576">
    <w:pPr>
      <w:pStyle w:val="Jalus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275CB" w14:textId="77777777" w:rsidR="002F165B" w:rsidRPr="008D4B8E" w:rsidRDefault="002F165B" w:rsidP="008849EB">
      <w:pPr>
        <w:spacing w:after="0" w:line="240" w:lineRule="auto"/>
      </w:pPr>
      <w:r w:rsidRPr="008D4B8E">
        <w:separator/>
      </w:r>
    </w:p>
  </w:footnote>
  <w:footnote w:type="continuationSeparator" w:id="0">
    <w:p w14:paraId="06105740" w14:textId="77777777" w:rsidR="002F165B" w:rsidRPr="008D4B8E" w:rsidRDefault="002F165B" w:rsidP="008849EB">
      <w:pPr>
        <w:spacing w:after="0" w:line="240" w:lineRule="auto"/>
      </w:pPr>
      <w:r w:rsidRPr="008D4B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CD64" w14:textId="77777777" w:rsidR="000D4759" w:rsidRPr="008D4B8E" w:rsidRDefault="000D4759" w:rsidP="000D475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343CCD65" w14:textId="77777777" w:rsidR="000D4759" w:rsidRPr="008D4B8E" w:rsidRDefault="000D4759" w:rsidP="000D475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36"/>
        <w:szCs w:val="36"/>
      </w:rPr>
    </w:pPr>
    <w:r w:rsidRPr="008D4B8E">
      <w:rPr>
        <w:rFonts w:ascii="Times New Roman" w:eastAsia="Times New Roman" w:hAnsi="Times New Roman" w:cs="Times New Roman"/>
        <w:noProof/>
        <w:sz w:val="24"/>
        <w:szCs w:val="24"/>
        <w:lang w:eastAsia="et-EE"/>
      </w:rPr>
      <w:drawing>
        <wp:anchor distT="0" distB="0" distL="114300" distR="114300" simplePos="0" relativeHeight="251661312" behindDoc="1" locked="1" layoutInCell="1" allowOverlap="0" wp14:anchorId="343CCD6B" wp14:editId="1F93A074">
          <wp:simplePos x="0" y="0"/>
          <wp:positionH relativeFrom="column">
            <wp:align>center</wp:align>
          </wp:positionH>
          <wp:positionV relativeFrom="topMargin">
            <wp:align>center</wp:align>
          </wp:positionV>
          <wp:extent cx="486000" cy="540000"/>
          <wp:effectExtent l="0" t="0" r="9525" b="0"/>
          <wp:wrapSquare wrapText="bothSides"/>
          <wp:docPr id="18" name="Pilt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4B8E">
      <w:rPr>
        <w:rFonts w:ascii="Times New Roman" w:eastAsia="Times New Roman" w:hAnsi="Times New Roman" w:cs="Times New Roman"/>
        <w:sz w:val="36"/>
        <w:szCs w:val="36"/>
      </w:rPr>
      <w:tab/>
    </w:r>
  </w:p>
  <w:p w14:paraId="58C82133" w14:textId="77777777" w:rsidR="000F16C6" w:rsidRPr="008D4B8E" w:rsidRDefault="000F16C6" w:rsidP="000D475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36"/>
        <w:szCs w:val="36"/>
      </w:rPr>
    </w:pPr>
  </w:p>
  <w:p w14:paraId="343CCD66" w14:textId="77777777" w:rsidR="000D4759" w:rsidRPr="008D4B8E" w:rsidRDefault="000D4759" w:rsidP="000D475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36"/>
        <w:szCs w:val="36"/>
      </w:rPr>
    </w:pPr>
    <w:r w:rsidRPr="008D4B8E">
      <w:rPr>
        <w:rFonts w:ascii="Times New Roman" w:eastAsia="Times New Roman" w:hAnsi="Times New Roman" w:cs="Times New Roman"/>
        <w:sz w:val="36"/>
        <w:szCs w:val="36"/>
      </w:rPr>
      <w:t>MÄRJAMAA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31982"/>
    <w:multiLevelType w:val="hybridMultilevel"/>
    <w:tmpl w:val="BFCEB6F6"/>
    <w:lvl w:ilvl="0" w:tplc="E9DAE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618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0C4"/>
    <w:rsid w:val="00002DD7"/>
    <w:rsid w:val="000110F2"/>
    <w:rsid w:val="00022584"/>
    <w:rsid w:val="0003354C"/>
    <w:rsid w:val="0005606C"/>
    <w:rsid w:val="0006255E"/>
    <w:rsid w:val="00075011"/>
    <w:rsid w:val="000822D8"/>
    <w:rsid w:val="000845BD"/>
    <w:rsid w:val="000879FF"/>
    <w:rsid w:val="00093515"/>
    <w:rsid w:val="000A3338"/>
    <w:rsid w:val="000B1C4F"/>
    <w:rsid w:val="000B200C"/>
    <w:rsid w:val="000B2B30"/>
    <w:rsid w:val="000C47A0"/>
    <w:rsid w:val="000C7884"/>
    <w:rsid w:val="000D4759"/>
    <w:rsid w:val="000E6474"/>
    <w:rsid w:val="000F16C6"/>
    <w:rsid w:val="000F4054"/>
    <w:rsid w:val="0010713D"/>
    <w:rsid w:val="0011364A"/>
    <w:rsid w:val="00120079"/>
    <w:rsid w:val="00123576"/>
    <w:rsid w:val="00140F4A"/>
    <w:rsid w:val="00141A7A"/>
    <w:rsid w:val="00141A9C"/>
    <w:rsid w:val="001622C7"/>
    <w:rsid w:val="00186FBF"/>
    <w:rsid w:val="001A099A"/>
    <w:rsid w:val="001E0C13"/>
    <w:rsid w:val="001E7A1C"/>
    <w:rsid w:val="001F53EA"/>
    <w:rsid w:val="00205829"/>
    <w:rsid w:val="00222955"/>
    <w:rsid w:val="002367C7"/>
    <w:rsid w:val="00237543"/>
    <w:rsid w:val="00246E17"/>
    <w:rsid w:val="0025301E"/>
    <w:rsid w:val="00253834"/>
    <w:rsid w:val="00271D6A"/>
    <w:rsid w:val="002925FD"/>
    <w:rsid w:val="002A6B51"/>
    <w:rsid w:val="002A7919"/>
    <w:rsid w:val="002B06D4"/>
    <w:rsid w:val="002D32CB"/>
    <w:rsid w:val="002D5B19"/>
    <w:rsid w:val="002F0864"/>
    <w:rsid w:val="002F165B"/>
    <w:rsid w:val="002F652C"/>
    <w:rsid w:val="00311A9D"/>
    <w:rsid w:val="00313D67"/>
    <w:rsid w:val="003170CD"/>
    <w:rsid w:val="003213EE"/>
    <w:rsid w:val="00322FA0"/>
    <w:rsid w:val="00352ACB"/>
    <w:rsid w:val="0035480D"/>
    <w:rsid w:val="00364E38"/>
    <w:rsid w:val="0038651A"/>
    <w:rsid w:val="003A7F14"/>
    <w:rsid w:val="003B0241"/>
    <w:rsid w:val="003B3F66"/>
    <w:rsid w:val="003F422D"/>
    <w:rsid w:val="0040129E"/>
    <w:rsid w:val="00404150"/>
    <w:rsid w:val="00431848"/>
    <w:rsid w:val="004350DE"/>
    <w:rsid w:val="00443807"/>
    <w:rsid w:val="00447297"/>
    <w:rsid w:val="00495BA5"/>
    <w:rsid w:val="00497F1B"/>
    <w:rsid w:val="004A19CA"/>
    <w:rsid w:val="004B47CE"/>
    <w:rsid w:val="004E31E3"/>
    <w:rsid w:val="004E4F83"/>
    <w:rsid w:val="004F76A0"/>
    <w:rsid w:val="005000C4"/>
    <w:rsid w:val="00507FA2"/>
    <w:rsid w:val="005175EB"/>
    <w:rsid w:val="0052399B"/>
    <w:rsid w:val="00527F48"/>
    <w:rsid w:val="0053191A"/>
    <w:rsid w:val="005554BC"/>
    <w:rsid w:val="0057123D"/>
    <w:rsid w:val="00572410"/>
    <w:rsid w:val="00577052"/>
    <w:rsid w:val="00592F4D"/>
    <w:rsid w:val="005B2921"/>
    <w:rsid w:val="005B5172"/>
    <w:rsid w:val="005B548F"/>
    <w:rsid w:val="005D7064"/>
    <w:rsid w:val="005E278B"/>
    <w:rsid w:val="005F3359"/>
    <w:rsid w:val="005F4D8F"/>
    <w:rsid w:val="005F7D57"/>
    <w:rsid w:val="00604DF4"/>
    <w:rsid w:val="00611709"/>
    <w:rsid w:val="00617AAF"/>
    <w:rsid w:val="0062241D"/>
    <w:rsid w:val="006250AE"/>
    <w:rsid w:val="006502C4"/>
    <w:rsid w:val="00656021"/>
    <w:rsid w:val="006578DC"/>
    <w:rsid w:val="00660B9A"/>
    <w:rsid w:val="006715FA"/>
    <w:rsid w:val="0067209B"/>
    <w:rsid w:val="006752F5"/>
    <w:rsid w:val="006777C2"/>
    <w:rsid w:val="006C0D70"/>
    <w:rsid w:val="006D1F6A"/>
    <w:rsid w:val="006E2A89"/>
    <w:rsid w:val="006F2A72"/>
    <w:rsid w:val="006F326A"/>
    <w:rsid w:val="006F7CAA"/>
    <w:rsid w:val="0071319A"/>
    <w:rsid w:val="0073759A"/>
    <w:rsid w:val="00791475"/>
    <w:rsid w:val="007A385C"/>
    <w:rsid w:val="007A3D22"/>
    <w:rsid w:val="007B7E20"/>
    <w:rsid w:val="007F07AF"/>
    <w:rsid w:val="007F0D6C"/>
    <w:rsid w:val="007F0DE7"/>
    <w:rsid w:val="007F5FB7"/>
    <w:rsid w:val="00800B6C"/>
    <w:rsid w:val="00830537"/>
    <w:rsid w:val="00831C28"/>
    <w:rsid w:val="00853D43"/>
    <w:rsid w:val="00861350"/>
    <w:rsid w:val="0087064A"/>
    <w:rsid w:val="008755C5"/>
    <w:rsid w:val="00875AF3"/>
    <w:rsid w:val="008849EB"/>
    <w:rsid w:val="008928B7"/>
    <w:rsid w:val="00894EBB"/>
    <w:rsid w:val="008961C8"/>
    <w:rsid w:val="008A4F00"/>
    <w:rsid w:val="008C1D45"/>
    <w:rsid w:val="008C70C4"/>
    <w:rsid w:val="008D3672"/>
    <w:rsid w:val="008D4B8E"/>
    <w:rsid w:val="008F41B6"/>
    <w:rsid w:val="008F532D"/>
    <w:rsid w:val="00902184"/>
    <w:rsid w:val="009057A8"/>
    <w:rsid w:val="0093783B"/>
    <w:rsid w:val="00970EB0"/>
    <w:rsid w:val="00975BE6"/>
    <w:rsid w:val="00977556"/>
    <w:rsid w:val="00997160"/>
    <w:rsid w:val="009A4FB2"/>
    <w:rsid w:val="009C0F8D"/>
    <w:rsid w:val="009D4ECA"/>
    <w:rsid w:val="009F226C"/>
    <w:rsid w:val="00A11A62"/>
    <w:rsid w:val="00A161D8"/>
    <w:rsid w:val="00A25A5D"/>
    <w:rsid w:val="00A35656"/>
    <w:rsid w:val="00A54C20"/>
    <w:rsid w:val="00A60014"/>
    <w:rsid w:val="00A606AA"/>
    <w:rsid w:val="00A64D82"/>
    <w:rsid w:val="00A66561"/>
    <w:rsid w:val="00A803FD"/>
    <w:rsid w:val="00A81D80"/>
    <w:rsid w:val="00A83EDD"/>
    <w:rsid w:val="00A9339D"/>
    <w:rsid w:val="00AB53C9"/>
    <w:rsid w:val="00AF2D45"/>
    <w:rsid w:val="00B02CB8"/>
    <w:rsid w:val="00B13CAD"/>
    <w:rsid w:val="00B17C23"/>
    <w:rsid w:val="00B325C2"/>
    <w:rsid w:val="00B5559B"/>
    <w:rsid w:val="00B71D1A"/>
    <w:rsid w:val="00B736CF"/>
    <w:rsid w:val="00B75585"/>
    <w:rsid w:val="00B772AF"/>
    <w:rsid w:val="00BA0148"/>
    <w:rsid w:val="00BA2596"/>
    <w:rsid w:val="00BE74B6"/>
    <w:rsid w:val="00BF0947"/>
    <w:rsid w:val="00BF10E8"/>
    <w:rsid w:val="00C02C17"/>
    <w:rsid w:val="00C11B0F"/>
    <w:rsid w:val="00C138F3"/>
    <w:rsid w:val="00C167A3"/>
    <w:rsid w:val="00C270DD"/>
    <w:rsid w:val="00CA4045"/>
    <w:rsid w:val="00CC617D"/>
    <w:rsid w:val="00CC6B93"/>
    <w:rsid w:val="00CE5787"/>
    <w:rsid w:val="00D00469"/>
    <w:rsid w:val="00D03E24"/>
    <w:rsid w:val="00D101D5"/>
    <w:rsid w:val="00D51E4D"/>
    <w:rsid w:val="00D55355"/>
    <w:rsid w:val="00D80631"/>
    <w:rsid w:val="00D839EF"/>
    <w:rsid w:val="00D92661"/>
    <w:rsid w:val="00D94FA3"/>
    <w:rsid w:val="00D9591B"/>
    <w:rsid w:val="00D9642E"/>
    <w:rsid w:val="00DB44AF"/>
    <w:rsid w:val="00DB7650"/>
    <w:rsid w:val="00DD3A81"/>
    <w:rsid w:val="00DD52B8"/>
    <w:rsid w:val="00DE1C1F"/>
    <w:rsid w:val="00DE678B"/>
    <w:rsid w:val="00E04482"/>
    <w:rsid w:val="00E24340"/>
    <w:rsid w:val="00E56A5C"/>
    <w:rsid w:val="00E56EF4"/>
    <w:rsid w:val="00E8196B"/>
    <w:rsid w:val="00E85FFA"/>
    <w:rsid w:val="00E96958"/>
    <w:rsid w:val="00EB4E4D"/>
    <w:rsid w:val="00EB6FD9"/>
    <w:rsid w:val="00EB7903"/>
    <w:rsid w:val="00EC6AEE"/>
    <w:rsid w:val="00ED6DA4"/>
    <w:rsid w:val="00EE0B09"/>
    <w:rsid w:val="00EE4B35"/>
    <w:rsid w:val="00F030C1"/>
    <w:rsid w:val="00F15CA0"/>
    <w:rsid w:val="00F4395A"/>
    <w:rsid w:val="00F43F27"/>
    <w:rsid w:val="00F549E7"/>
    <w:rsid w:val="00F54C29"/>
    <w:rsid w:val="00F62A02"/>
    <w:rsid w:val="00F67F1D"/>
    <w:rsid w:val="00F80315"/>
    <w:rsid w:val="00F832EE"/>
    <w:rsid w:val="00F97637"/>
    <w:rsid w:val="00FC4026"/>
    <w:rsid w:val="00FD0AB6"/>
    <w:rsid w:val="00FD3897"/>
    <w:rsid w:val="00FD50ED"/>
    <w:rsid w:val="00FD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CCD47"/>
  <w15:docId w15:val="{0FDF37AB-09F0-4A55-89DE-5591621E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49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849EB"/>
  </w:style>
  <w:style w:type="paragraph" w:styleId="Jalus">
    <w:name w:val="footer"/>
    <w:basedOn w:val="Normaallaad"/>
    <w:link w:val="JalusMrk"/>
    <w:uiPriority w:val="99"/>
    <w:unhideWhenUsed/>
    <w:rsid w:val="008849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849EB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84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849EB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1E0C13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17C23"/>
    <w:rPr>
      <w:color w:val="605E5C"/>
      <w:shd w:val="clear" w:color="auto" w:fill="E1DFDD"/>
    </w:rPr>
  </w:style>
  <w:style w:type="paragraph" w:customStyle="1" w:styleId="Allmrkusetekst1">
    <w:name w:val="Allmärkuse tekst1"/>
    <w:basedOn w:val="Normaallaad"/>
    <w:next w:val="Allmrkusetekst"/>
    <w:link w:val="AllmrkusetekstMrk"/>
    <w:uiPriority w:val="99"/>
    <w:semiHidden/>
    <w:unhideWhenUsed/>
    <w:rsid w:val="003B0241"/>
    <w:pPr>
      <w:spacing w:after="0" w:line="240" w:lineRule="auto"/>
    </w:pPr>
    <w:rPr>
      <w:sz w:val="20"/>
      <w:szCs w:val="20"/>
      <w:lang w:val="en-US"/>
    </w:rPr>
  </w:style>
  <w:style w:type="character" w:customStyle="1" w:styleId="AllmrkusetekstMrk">
    <w:name w:val="Allmärkuse tekst Märk"/>
    <w:basedOn w:val="Liguvaikefont"/>
    <w:link w:val="Allmrkusetekst1"/>
    <w:uiPriority w:val="99"/>
    <w:semiHidden/>
    <w:rsid w:val="003B0241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3B0241"/>
    <w:rPr>
      <w:vertAlign w:val="superscript"/>
    </w:rPr>
  </w:style>
  <w:style w:type="paragraph" w:styleId="Allmrkusetekst">
    <w:name w:val="footnote text"/>
    <w:basedOn w:val="Normaallaad"/>
    <w:link w:val="AllmrkusetekstMrk1"/>
    <w:uiPriority w:val="99"/>
    <w:semiHidden/>
    <w:unhideWhenUsed/>
    <w:rsid w:val="003B0241"/>
    <w:pPr>
      <w:spacing w:after="0" w:line="240" w:lineRule="auto"/>
    </w:pPr>
    <w:rPr>
      <w:sz w:val="20"/>
      <w:szCs w:val="20"/>
    </w:rPr>
  </w:style>
  <w:style w:type="character" w:customStyle="1" w:styleId="AllmrkusetekstMrk1">
    <w:name w:val="Allmärkuse tekst Märk1"/>
    <w:basedOn w:val="Liguvaikefont"/>
    <w:link w:val="Allmrkusetekst"/>
    <w:uiPriority w:val="99"/>
    <w:semiHidden/>
    <w:rsid w:val="003B0241"/>
    <w:rPr>
      <w:sz w:val="20"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jamaa.ee" TargetMode="External"/><Relationship Id="rId1" Type="http://schemas.openxmlformats.org/officeDocument/2006/relationships/hyperlink" Target="mailto:marjamaa@marjama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ana\Downloads\kirja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01073-2FBF-42DC-92B4-4D64A6D97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kirjamall</Template>
  <TotalTime>20</TotalTime>
  <Pages>1</Pages>
  <Words>313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Maiu Haljas</cp:lastModifiedBy>
  <cp:revision>5</cp:revision>
  <dcterms:created xsi:type="dcterms:W3CDTF">2026-05-13T10:54:00Z</dcterms:created>
  <dcterms:modified xsi:type="dcterms:W3CDTF">2026-05-13T13:47:00Z</dcterms:modified>
</cp:coreProperties>
</file>